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5033" w14:textId="77777777" w:rsidR="002C186F" w:rsidRDefault="002C186F">
      <w:pPr>
        <w:rPr>
          <w:lang w:val="en-GB"/>
        </w:rPr>
      </w:pPr>
    </w:p>
    <w:p w14:paraId="64439303" w14:textId="77777777" w:rsidR="005B4664" w:rsidRDefault="005B4664">
      <w:pPr>
        <w:rPr>
          <w:lang w:val="en-GB"/>
        </w:rPr>
      </w:pPr>
    </w:p>
    <w:tbl>
      <w:tblPr>
        <w:tblStyle w:val="Reetkatablice"/>
        <w:tblW w:w="0" w:type="auto"/>
        <w:tblInd w:w="65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15"/>
      </w:tblGrid>
      <w:tr w:rsidR="002C186F" w14:paraId="0F778452" w14:textId="77777777" w:rsidTr="00AB4397">
        <w:trPr>
          <w:trHeight w:val="616"/>
        </w:trPr>
        <w:tc>
          <w:tcPr>
            <w:tcW w:w="2915" w:type="dxa"/>
            <w:vAlign w:val="center"/>
          </w:tcPr>
          <w:p w14:paraId="0F6BB5CE" w14:textId="77777777" w:rsidR="002C186F" w:rsidRPr="00FF6AEB" w:rsidRDefault="002C186F" w:rsidP="00705EA9">
            <w:pPr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FF6AEB">
              <w:rPr>
                <w:b/>
                <w:i/>
                <w:sz w:val="24"/>
                <w:szCs w:val="24"/>
                <w:lang w:val="it-IT"/>
              </w:rPr>
              <w:t>Obrazac</w:t>
            </w:r>
          </w:p>
          <w:p w14:paraId="322A5FE7" w14:textId="77777777" w:rsidR="002C186F" w:rsidRPr="00FF6AEB" w:rsidRDefault="002C186F" w:rsidP="002C186F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FF6AEB">
              <w:rPr>
                <w:i/>
                <w:sz w:val="18"/>
                <w:szCs w:val="18"/>
                <w:lang w:val="it-IT"/>
              </w:rPr>
              <w:t>Molimo da obrazac popunite</w:t>
            </w:r>
          </w:p>
          <w:p w14:paraId="1EADE003" w14:textId="77777777" w:rsidR="002C186F" w:rsidRPr="00FF6AEB" w:rsidRDefault="002C186F" w:rsidP="002C186F">
            <w:pPr>
              <w:jc w:val="center"/>
              <w:rPr>
                <w:lang w:val="it-IT"/>
              </w:rPr>
            </w:pPr>
            <w:r w:rsidRPr="00FF6AEB">
              <w:rPr>
                <w:i/>
                <w:sz w:val="18"/>
                <w:szCs w:val="18"/>
                <w:lang w:val="it-IT"/>
              </w:rPr>
              <w:t>korištenjem računala</w:t>
            </w:r>
          </w:p>
        </w:tc>
      </w:tr>
    </w:tbl>
    <w:p w14:paraId="771BFE39" w14:textId="77777777" w:rsidR="002C186F" w:rsidRPr="00FF6AEB" w:rsidRDefault="002C186F" w:rsidP="00705EA9">
      <w:pPr>
        <w:spacing w:after="0" w:line="240" w:lineRule="auto"/>
        <w:rPr>
          <w:lang w:val="it-IT"/>
        </w:rPr>
      </w:pPr>
    </w:p>
    <w:p w14:paraId="07F4D901" w14:textId="77777777" w:rsidR="0026409B" w:rsidRPr="00FF6AEB" w:rsidRDefault="0026409B" w:rsidP="00705EA9">
      <w:pPr>
        <w:spacing w:after="0" w:line="240" w:lineRule="auto"/>
        <w:rPr>
          <w:lang w:val="it-IT"/>
        </w:rPr>
      </w:pPr>
    </w:p>
    <w:tbl>
      <w:tblPr>
        <w:tblStyle w:val="Reetkatablic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C186F" w14:paraId="2FAE97F1" w14:textId="77777777" w:rsidTr="00705EA9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735BE6C" w14:textId="77777777" w:rsidR="00CC12EB" w:rsidRPr="0036457D" w:rsidRDefault="00CC12EB" w:rsidP="0036457D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36457D">
              <w:rPr>
                <w:b/>
                <w:sz w:val="28"/>
                <w:szCs w:val="28"/>
              </w:rPr>
              <w:t>J A V N I   N A T J E Č A J</w:t>
            </w:r>
            <w:r w:rsidRPr="0036457D">
              <w:rPr>
                <w:b/>
                <w:sz w:val="28"/>
                <w:szCs w:val="28"/>
              </w:rPr>
              <w:cr/>
            </w:r>
            <w:bookmarkStart w:id="0" w:name="_Hlk159323582"/>
            <w:r w:rsidRPr="0036457D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36457D">
              <w:rPr>
                <w:b/>
                <w:sz w:val="28"/>
                <w:szCs w:val="28"/>
              </w:rPr>
              <w:t>za davanje u zakup gradskih prostora političkim strankama i nositeljima nezavisnih lista</w:t>
            </w:r>
            <w:bookmarkEnd w:id="0"/>
          </w:p>
          <w:p w14:paraId="43D724E1" w14:textId="77777777" w:rsidR="00A67E5C" w:rsidRPr="00CC12EB" w:rsidRDefault="00A67E5C" w:rsidP="00A67E5C">
            <w:pPr>
              <w:jc w:val="center"/>
            </w:pPr>
          </w:p>
        </w:tc>
      </w:tr>
    </w:tbl>
    <w:p w14:paraId="5807C7F9" w14:textId="77777777" w:rsidR="00B31C82" w:rsidRDefault="00B31C82" w:rsidP="00B31C82">
      <w:pPr>
        <w:jc w:val="center"/>
        <w:rPr>
          <w:rFonts w:ascii="Calibri" w:hAnsi="Calibri"/>
          <w:b/>
          <w:sz w:val="32"/>
          <w:szCs w:val="32"/>
          <w:lang w:val="it-IT"/>
        </w:rPr>
      </w:pPr>
    </w:p>
    <w:p w14:paraId="3D8F89FA" w14:textId="77777777" w:rsidR="006E5118" w:rsidRPr="00B31C82" w:rsidRDefault="00A02260" w:rsidP="00B31C82">
      <w:pPr>
        <w:jc w:val="center"/>
        <w:rPr>
          <w:rFonts w:ascii="Calibri" w:hAnsi="Calibri"/>
          <w:b/>
          <w:sz w:val="32"/>
          <w:szCs w:val="32"/>
          <w:lang w:val="it-IT"/>
        </w:rPr>
      </w:pPr>
      <w:r w:rsidRPr="00B31C82">
        <w:rPr>
          <w:rFonts w:ascii="Calibri" w:hAnsi="Calibri"/>
          <w:b/>
          <w:sz w:val="32"/>
          <w:szCs w:val="32"/>
          <w:lang w:val="it-IT"/>
        </w:rPr>
        <w:t>Obrazac  prijave na javni natječaj</w:t>
      </w: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3657"/>
        <w:gridCol w:w="5971"/>
      </w:tblGrid>
      <w:tr w:rsidR="00F2572F" w14:paraId="2F8CD797" w14:textId="77777777" w:rsidTr="001015FF">
        <w:trPr>
          <w:trHeight w:val="567"/>
        </w:trPr>
        <w:tc>
          <w:tcPr>
            <w:tcW w:w="1899" w:type="pct"/>
            <w:shd w:val="clear" w:color="auto" w:fill="F2F2F2" w:themeFill="background1" w:themeFillShade="F2"/>
          </w:tcPr>
          <w:p w14:paraId="46AD1296" w14:textId="77777777" w:rsidR="007B1192" w:rsidRDefault="00F2572F" w:rsidP="007B1192">
            <w:pPr>
              <w:jc w:val="center"/>
              <w:rPr>
                <w:b/>
              </w:rPr>
            </w:pPr>
            <w:r w:rsidRPr="00F2572F">
              <w:rPr>
                <w:b/>
              </w:rPr>
              <w:t xml:space="preserve">Prijava za prostor oglašen </w:t>
            </w:r>
          </w:p>
          <w:p w14:paraId="78AEEB5E" w14:textId="77777777" w:rsidR="00F2572F" w:rsidRPr="00F2572F" w:rsidRDefault="00FF6AEB" w:rsidP="007B1192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b/>
              </w:rPr>
              <w:t>pod rednim brojem</w:t>
            </w:r>
          </w:p>
        </w:tc>
        <w:tc>
          <w:tcPr>
            <w:tcW w:w="3101" w:type="pct"/>
            <w:shd w:val="clear" w:color="auto" w:fill="F2F2F2" w:themeFill="background1" w:themeFillShade="F2"/>
            <w:vAlign w:val="center"/>
          </w:tcPr>
          <w:p w14:paraId="69885E0C" w14:textId="77777777" w:rsidR="00F2572F" w:rsidRPr="00F2572F" w:rsidRDefault="00F2572F" w:rsidP="007B119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F2572F">
              <w:rPr>
                <w:rFonts w:ascii="Calibri" w:hAnsi="Calibri"/>
                <w:b/>
                <w:lang w:val="en-GB"/>
              </w:rPr>
              <w:t>Adresa prostora</w:t>
            </w:r>
          </w:p>
        </w:tc>
      </w:tr>
      <w:tr w:rsidR="00F2572F" w:rsidRPr="005B4664" w14:paraId="6ACDAF6A" w14:textId="77777777" w:rsidTr="00074E0B">
        <w:trPr>
          <w:trHeight w:val="680"/>
        </w:trPr>
        <w:tc>
          <w:tcPr>
            <w:tcW w:w="1899" w:type="pct"/>
            <w:vAlign w:val="center"/>
          </w:tcPr>
          <w:p w14:paraId="49377E8B" w14:textId="77777777" w:rsidR="00F2572F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"/>
          </w:p>
        </w:tc>
        <w:tc>
          <w:tcPr>
            <w:tcW w:w="3101" w:type="pct"/>
            <w:vAlign w:val="center"/>
          </w:tcPr>
          <w:p w14:paraId="70FE674C" w14:textId="77777777" w:rsidR="00F2572F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</w:tc>
      </w:tr>
      <w:tr w:rsidR="00F2572F" w14:paraId="7CB042F2" w14:textId="77777777" w:rsidTr="001015FF">
        <w:trPr>
          <w:trHeight w:val="1247"/>
        </w:trPr>
        <w:tc>
          <w:tcPr>
            <w:tcW w:w="1899" w:type="pct"/>
          </w:tcPr>
          <w:p w14:paraId="6FCF696B" w14:textId="77777777" w:rsidR="00F2572F" w:rsidRPr="00700C46" w:rsidRDefault="00F2572F" w:rsidP="00700C46">
            <w:pPr>
              <w:rPr>
                <w:b/>
              </w:rPr>
            </w:pPr>
            <w:r w:rsidRPr="00700C46">
              <w:rPr>
                <w:b/>
              </w:rPr>
              <w:t xml:space="preserve">Ako prostor namjeravate koristiti u partnerstvu s drugim organizacijama navedite njihove nazive </w:t>
            </w:r>
          </w:p>
          <w:p w14:paraId="030C2E14" w14:textId="77777777" w:rsidR="00F2572F" w:rsidRPr="00FF6AEB" w:rsidRDefault="00F2572F" w:rsidP="00700C46">
            <w:pPr>
              <w:jc w:val="both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AB4397">
              <w:rPr>
                <w:i/>
                <w:sz w:val="16"/>
                <w:szCs w:val="16"/>
              </w:rPr>
              <w:t>(upisati naziv, adresu, telefon, ovlaštenu osobu)</w:t>
            </w:r>
            <w:r w:rsidRPr="00AB4397">
              <w:rPr>
                <w:i/>
              </w:rPr>
              <w:t xml:space="preserve"> </w:t>
            </w:r>
          </w:p>
        </w:tc>
        <w:tc>
          <w:tcPr>
            <w:tcW w:w="3101" w:type="pct"/>
          </w:tcPr>
          <w:p w14:paraId="055060A7" w14:textId="77777777" w:rsidR="00F2572F" w:rsidRPr="005B4664" w:rsidRDefault="00700C46" w:rsidP="00700C46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1.</w:t>
            </w:r>
            <w:r w:rsidR="00074E0B">
              <w:rPr>
                <w:rFonts w:ascii="Calibri" w:hAnsi="Calibri"/>
                <w:lang w:val="en-GB"/>
              </w:rPr>
              <w:t xml:space="preserve"> </w:t>
            </w:r>
            <w:r w:rsidR="005B4664">
              <w:rPr>
                <w:rFonts w:ascii="Calibri" w:hAnsi="Calibri"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5B4664">
              <w:rPr>
                <w:rFonts w:ascii="Calibri" w:hAnsi="Calibri"/>
                <w:lang w:val="en-GB"/>
              </w:rPr>
              <w:instrText xml:space="preserve"> FORMTEXT </w:instrText>
            </w:r>
            <w:r w:rsidR="005B4664">
              <w:rPr>
                <w:rFonts w:ascii="Calibri" w:hAnsi="Calibri"/>
                <w:lang w:val="en-GB"/>
              </w:rPr>
            </w:r>
            <w:r w:rsidR="005B4664">
              <w:rPr>
                <w:rFonts w:ascii="Calibri" w:hAnsi="Calibri"/>
                <w:lang w:val="en-GB"/>
              </w:rPr>
              <w:fldChar w:fldCharType="separate"/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  <w:p w14:paraId="7798A0A9" w14:textId="77777777" w:rsidR="00700C46" w:rsidRPr="005B4664" w:rsidRDefault="00700C46" w:rsidP="00700C46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2.</w:t>
            </w:r>
            <w:r w:rsidR="00074E0B">
              <w:rPr>
                <w:rFonts w:ascii="Calibri" w:hAnsi="Calibri"/>
                <w:lang w:val="en-GB"/>
              </w:rPr>
              <w:t xml:space="preserve"> </w:t>
            </w:r>
            <w:r w:rsidR="005B4664">
              <w:rPr>
                <w:rFonts w:ascii="Calibri" w:hAnsi="Calibri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5B4664">
              <w:rPr>
                <w:rFonts w:ascii="Calibri" w:hAnsi="Calibri"/>
                <w:lang w:val="en-GB"/>
              </w:rPr>
              <w:instrText xml:space="preserve"> FORMTEXT </w:instrText>
            </w:r>
            <w:r w:rsidR="005B4664">
              <w:rPr>
                <w:rFonts w:ascii="Calibri" w:hAnsi="Calibri"/>
                <w:lang w:val="en-GB"/>
              </w:rPr>
            </w:r>
            <w:r w:rsidR="005B4664">
              <w:rPr>
                <w:rFonts w:ascii="Calibri" w:hAnsi="Calibri"/>
                <w:lang w:val="en-GB"/>
              </w:rPr>
              <w:fldChar w:fldCharType="separate"/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  <w:p w14:paraId="35587ADB" w14:textId="77777777" w:rsidR="00700C46" w:rsidRPr="005B4664" w:rsidRDefault="00700C46" w:rsidP="00700C46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3.</w:t>
            </w:r>
            <w:r w:rsidR="00074E0B">
              <w:rPr>
                <w:rFonts w:ascii="Calibri" w:hAnsi="Calibri"/>
                <w:lang w:val="en-GB"/>
              </w:rPr>
              <w:t xml:space="preserve"> </w:t>
            </w:r>
            <w:r w:rsidR="005B4664">
              <w:rPr>
                <w:rFonts w:ascii="Calibri" w:hAnsi="Calibri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5B4664">
              <w:rPr>
                <w:rFonts w:ascii="Calibri" w:hAnsi="Calibri"/>
                <w:lang w:val="en-GB"/>
              </w:rPr>
              <w:instrText xml:space="preserve"> FORMTEXT </w:instrText>
            </w:r>
            <w:r w:rsidR="005B4664">
              <w:rPr>
                <w:rFonts w:ascii="Calibri" w:hAnsi="Calibri"/>
                <w:lang w:val="en-GB"/>
              </w:rPr>
            </w:r>
            <w:r w:rsidR="005B4664">
              <w:rPr>
                <w:rFonts w:ascii="Calibri" w:hAnsi="Calibri"/>
                <w:lang w:val="en-GB"/>
              </w:rPr>
              <w:fldChar w:fldCharType="separate"/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  <w:p w14:paraId="1E6DFDD9" w14:textId="77777777" w:rsidR="00700C46" w:rsidRPr="005B4664" w:rsidRDefault="00700C46" w:rsidP="00700C46">
            <w:pPr>
              <w:rPr>
                <w:rFonts w:ascii="Calibri" w:hAnsi="Calibri"/>
                <w:b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...</w:t>
            </w:r>
            <w:r w:rsidR="00074E0B">
              <w:rPr>
                <w:rFonts w:ascii="Calibri" w:hAnsi="Calibri"/>
                <w:lang w:val="en-GB"/>
              </w:rPr>
              <w:t xml:space="preserve"> </w:t>
            </w:r>
            <w:r w:rsidR="005B4664">
              <w:rPr>
                <w:rFonts w:ascii="Calibri" w:hAnsi="Calibri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5B4664">
              <w:rPr>
                <w:rFonts w:ascii="Calibri" w:hAnsi="Calibri"/>
                <w:lang w:val="en-GB"/>
              </w:rPr>
              <w:instrText xml:space="preserve"> FORMTEXT </w:instrText>
            </w:r>
            <w:r w:rsidR="005B4664">
              <w:rPr>
                <w:rFonts w:ascii="Calibri" w:hAnsi="Calibri"/>
                <w:lang w:val="en-GB"/>
              </w:rPr>
            </w:r>
            <w:r w:rsidR="005B4664">
              <w:rPr>
                <w:rFonts w:ascii="Calibri" w:hAnsi="Calibri"/>
                <w:lang w:val="en-GB"/>
              </w:rPr>
              <w:fldChar w:fldCharType="separate"/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t> </w:t>
            </w:r>
            <w:r w:rsidR="005B4664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</w:tr>
    </w:tbl>
    <w:p w14:paraId="11054B4F" w14:textId="77777777" w:rsidR="0026409B" w:rsidRDefault="0026409B" w:rsidP="00705EA9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1326BFE3" w14:textId="77777777" w:rsidR="00792645" w:rsidRDefault="00792645" w:rsidP="00705EA9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9855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4503"/>
        <w:gridCol w:w="5352"/>
      </w:tblGrid>
      <w:tr w:rsidR="00700C46" w14:paraId="11466FC4" w14:textId="77777777" w:rsidTr="001015FF">
        <w:trPr>
          <w:trHeight w:val="454"/>
        </w:trPr>
        <w:tc>
          <w:tcPr>
            <w:tcW w:w="9855" w:type="dxa"/>
            <w:gridSpan w:val="2"/>
            <w:shd w:val="clear" w:color="auto" w:fill="8DB3E2" w:themeFill="text2" w:themeFillTint="66"/>
            <w:vAlign w:val="center"/>
          </w:tcPr>
          <w:p w14:paraId="509C250E" w14:textId="77777777" w:rsidR="00700C46" w:rsidRPr="00D35E91" w:rsidRDefault="00D35E91" w:rsidP="00D35E91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D35E91">
              <w:rPr>
                <w:b/>
                <w:sz w:val="24"/>
                <w:szCs w:val="24"/>
              </w:rPr>
              <w:t>I. PODACI O PRIJAVITELJU</w:t>
            </w:r>
          </w:p>
        </w:tc>
      </w:tr>
      <w:tr w:rsidR="00700C46" w14:paraId="2C0ED745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563A7856" w14:textId="77777777" w:rsidR="00700C46" w:rsidRPr="00D35E91" w:rsidRDefault="00700C46" w:rsidP="00074E0B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35E91">
              <w:rPr>
                <w:b/>
              </w:rPr>
              <w:t>Naziv</w:t>
            </w:r>
            <w:r w:rsidR="002D3A08">
              <w:rPr>
                <w:b/>
              </w:rPr>
              <w:t>, OIB</w:t>
            </w:r>
            <w:r w:rsidRPr="00D35E91">
              <w:rPr>
                <w:b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14:paraId="1C2755AF" w14:textId="77777777" w:rsidR="00700C46" w:rsidRPr="0070145B" w:rsidRDefault="007B2D48" w:rsidP="00074E0B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</w:tr>
      <w:tr w:rsidR="005B4664" w14:paraId="49D2F2CB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50652A7D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Sjedište i adresa </w:t>
            </w:r>
          </w:p>
        </w:tc>
        <w:tc>
          <w:tcPr>
            <w:tcW w:w="5352" w:type="dxa"/>
            <w:vAlign w:val="center"/>
          </w:tcPr>
          <w:p w14:paraId="541BCEA2" w14:textId="77777777" w:rsidR="005B4664" w:rsidRPr="008D3A6C" w:rsidRDefault="007B2D48" w:rsidP="00074E0B">
            <w:pPr>
              <w:rPr>
                <w:rFonts w:ascii="Calibri" w:hAnsi="Calibri"/>
                <w:bCs/>
                <w:lang w:val="en-GB"/>
              </w:rPr>
            </w:pPr>
            <w:r w:rsidRPr="008D3A6C">
              <w:rPr>
                <w:rFonts w:ascii="Calibri" w:hAnsi="Calibri"/>
                <w:bCs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8D3A6C">
              <w:rPr>
                <w:rFonts w:ascii="Calibri" w:hAnsi="Calibri"/>
                <w:bCs/>
                <w:lang w:val="en-GB"/>
              </w:rPr>
              <w:instrText xml:space="preserve"> FORMTEXT </w:instrText>
            </w:r>
            <w:r w:rsidRPr="008D3A6C">
              <w:rPr>
                <w:rFonts w:ascii="Calibri" w:hAnsi="Calibri"/>
                <w:bCs/>
                <w:lang w:val="en-GB"/>
              </w:rPr>
            </w:r>
            <w:r w:rsidRPr="008D3A6C">
              <w:rPr>
                <w:rFonts w:ascii="Calibri" w:hAnsi="Calibri"/>
                <w:bCs/>
                <w:lang w:val="en-GB"/>
              </w:rPr>
              <w:fldChar w:fldCharType="separate"/>
            </w:r>
            <w:r w:rsidRPr="008D3A6C">
              <w:rPr>
                <w:rFonts w:ascii="Calibri" w:hAnsi="Calibri"/>
                <w:bCs/>
                <w:lang w:val="en-GB"/>
              </w:rPr>
              <w:t> </w:t>
            </w:r>
            <w:r w:rsidRPr="008D3A6C">
              <w:rPr>
                <w:rFonts w:ascii="Calibri" w:hAnsi="Calibri"/>
                <w:bCs/>
                <w:lang w:val="en-GB"/>
              </w:rPr>
              <w:t> </w:t>
            </w:r>
            <w:r w:rsidRPr="008D3A6C">
              <w:rPr>
                <w:rFonts w:ascii="Calibri" w:hAnsi="Calibri"/>
                <w:bCs/>
                <w:lang w:val="en-GB"/>
              </w:rPr>
              <w:t> </w:t>
            </w:r>
            <w:r w:rsidRPr="008D3A6C">
              <w:rPr>
                <w:rFonts w:ascii="Calibri" w:hAnsi="Calibri"/>
                <w:bCs/>
                <w:lang w:val="en-GB"/>
              </w:rPr>
              <w:t> </w:t>
            </w:r>
            <w:r w:rsidRPr="008D3A6C">
              <w:rPr>
                <w:rFonts w:ascii="Calibri" w:hAnsi="Calibri"/>
                <w:bCs/>
                <w:lang w:val="en-GB"/>
              </w:rPr>
              <w:t> </w:t>
            </w:r>
            <w:r w:rsidRPr="008D3A6C">
              <w:rPr>
                <w:rFonts w:ascii="Calibri" w:hAnsi="Calibri"/>
                <w:bCs/>
                <w:lang w:val="en-GB"/>
              </w:rPr>
              <w:fldChar w:fldCharType="end"/>
            </w:r>
            <w:bookmarkEnd w:id="8"/>
          </w:p>
        </w:tc>
      </w:tr>
      <w:tr w:rsidR="005B4664" w14:paraId="0C690A84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3CB93CB3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Ime i prezime osobe ovlaštene za zastupanje i dužnost koju obavlja </w:t>
            </w:r>
            <w:r w:rsidRPr="00AB4397">
              <w:rPr>
                <w:i/>
                <w:sz w:val="16"/>
                <w:szCs w:val="16"/>
              </w:rPr>
              <w:t>(npr. predsjednik/ca, direktor/ica)</w:t>
            </w:r>
            <w:r w:rsidRPr="00700C46">
              <w:rPr>
                <w:sz w:val="16"/>
                <w:szCs w:val="16"/>
              </w:rPr>
              <w:t xml:space="preserve"> </w:t>
            </w:r>
            <w:r w:rsidRPr="007B1192">
              <w:rPr>
                <w:b/>
              </w:rPr>
              <w:t>i OIB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14:paraId="295A6889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7F9AE77F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34C52D04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Telefon, mobitel </w:t>
            </w:r>
          </w:p>
        </w:tc>
        <w:tc>
          <w:tcPr>
            <w:tcW w:w="5352" w:type="dxa"/>
            <w:vAlign w:val="center"/>
          </w:tcPr>
          <w:p w14:paraId="0B5CBBBD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3B4F5875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74AFE8EC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Adresa e</w:t>
            </w:r>
            <w:r w:rsidRPr="00700C46">
              <w:rPr>
                <w:rFonts w:cs="Cambria Math"/>
                <w:b/>
              </w:rPr>
              <w:t>‐</w:t>
            </w:r>
            <w:r w:rsidRPr="00700C46">
              <w:rPr>
                <w:b/>
              </w:rPr>
              <w:t>po</w:t>
            </w:r>
            <w:r w:rsidRPr="00700C46">
              <w:rPr>
                <w:rFonts w:cs="Times New Roman"/>
                <w:b/>
              </w:rPr>
              <w:t>š</w:t>
            </w:r>
            <w:r w:rsidRPr="00700C46">
              <w:rPr>
                <w:b/>
              </w:rPr>
              <w:t xml:space="preserve">te </w:t>
            </w:r>
          </w:p>
        </w:tc>
        <w:tc>
          <w:tcPr>
            <w:tcW w:w="5352" w:type="dxa"/>
            <w:vAlign w:val="center"/>
          </w:tcPr>
          <w:p w14:paraId="1B879442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ADC1CD4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6E0147FC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Internet stranica </w:t>
            </w:r>
          </w:p>
        </w:tc>
        <w:tc>
          <w:tcPr>
            <w:tcW w:w="5352" w:type="dxa"/>
            <w:vAlign w:val="center"/>
          </w:tcPr>
          <w:p w14:paraId="42337353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EDC2C3D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794ADD82" w14:textId="77777777" w:rsidR="00AB4397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Datum upisa u matični registar</w:t>
            </w:r>
          </w:p>
          <w:p w14:paraId="4820C507" w14:textId="77777777" w:rsidR="005B4664" w:rsidRPr="00700C46" w:rsidRDefault="005B4664" w:rsidP="00AB4397">
            <w:pPr>
              <w:pStyle w:val="Odlomakpopisa"/>
              <w:ind w:left="360"/>
              <w:rPr>
                <w:b/>
              </w:rPr>
            </w:pPr>
            <w:r w:rsidRPr="00700C46">
              <w:rPr>
                <w:sz w:val="16"/>
                <w:szCs w:val="16"/>
              </w:rPr>
              <w:t>(</w:t>
            </w:r>
            <w:r w:rsidR="0036457D">
              <w:rPr>
                <w:i/>
                <w:sz w:val="16"/>
                <w:szCs w:val="16"/>
              </w:rPr>
              <w:t>npr. registar političkih stranaka</w:t>
            </w:r>
            <w:r w:rsidRPr="00AB4397">
              <w:rPr>
                <w:i/>
                <w:sz w:val="16"/>
                <w:szCs w:val="16"/>
              </w:rPr>
              <w:t>)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14:paraId="2C3380AD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6E898575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6F99ED42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Registarski broj </w:t>
            </w:r>
          </w:p>
        </w:tc>
        <w:tc>
          <w:tcPr>
            <w:tcW w:w="5352" w:type="dxa"/>
            <w:vAlign w:val="center"/>
          </w:tcPr>
          <w:p w14:paraId="7F2FF9A7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4C79215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2CD1DB35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RNO broj</w:t>
            </w:r>
          </w:p>
          <w:p w14:paraId="09D343EB" w14:textId="77777777" w:rsidR="005B4664" w:rsidRPr="00AB4397" w:rsidRDefault="005B4664" w:rsidP="00700C46">
            <w:pPr>
              <w:pStyle w:val="Odlomakpopisa"/>
              <w:ind w:left="360"/>
              <w:rPr>
                <w:b/>
                <w:i/>
              </w:rPr>
            </w:pPr>
            <w:r w:rsidRPr="00AB4397">
              <w:rPr>
                <w:i/>
                <w:sz w:val="16"/>
                <w:szCs w:val="16"/>
              </w:rPr>
              <w:t>(registar neprofitnih organizacija)</w:t>
            </w:r>
            <w:r w:rsidRPr="00AB4397">
              <w:rPr>
                <w:b/>
                <w:i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14:paraId="08E142AD" w14:textId="77777777" w:rsidR="005B4664" w:rsidRPr="0070145B" w:rsidRDefault="005B4664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0431CD" w14:paraId="14277F12" w14:textId="77777777" w:rsidTr="001015FF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73C020D" w14:textId="77777777" w:rsidR="000431CD" w:rsidRPr="009F2313" w:rsidRDefault="0036457D" w:rsidP="000431CD">
            <w:pPr>
              <w:rPr>
                <w:b/>
                <w:sz w:val="24"/>
                <w:szCs w:val="24"/>
              </w:rPr>
            </w:pPr>
            <w:r w:rsidRPr="009F2313">
              <w:rPr>
                <w:b/>
                <w:sz w:val="24"/>
                <w:szCs w:val="24"/>
              </w:rPr>
              <w:t>II</w:t>
            </w:r>
            <w:r w:rsidR="009F2313" w:rsidRPr="009F2313">
              <w:rPr>
                <w:b/>
                <w:sz w:val="24"/>
                <w:szCs w:val="24"/>
              </w:rPr>
              <w:t>. KRITERIJI</w:t>
            </w:r>
          </w:p>
        </w:tc>
      </w:tr>
      <w:tr w:rsidR="008466B1" w14:paraId="7AF40822" w14:textId="77777777" w:rsidTr="00074E0B">
        <w:tblPrEx>
          <w:shd w:val="clear" w:color="auto" w:fill="auto"/>
        </w:tblPrEx>
        <w:trPr>
          <w:trHeight w:val="397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A42A0EB" w14:textId="77777777" w:rsidR="008466B1" w:rsidRPr="008412C3" w:rsidRDefault="0036457D" w:rsidP="008412C3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Broj zastupnika u gradskoj skupštini Grada Zagreba</w:t>
            </w:r>
            <w:r w:rsidR="008466B1" w:rsidRPr="008412C3">
              <w:rPr>
                <w:b/>
              </w:rPr>
              <w:t xml:space="preserve"> </w:t>
            </w:r>
            <w:r w:rsidR="008466B1" w:rsidRPr="008412C3">
              <w:rPr>
                <w:i/>
                <w:sz w:val="16"/>
                <w:szCs w:val="16"/>
              </w:rPr>
              <w:t>(upisati broj)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92426DE" w14:textId="77777777" w:rsidR="008466B1" w:rsidRPr="009F2313" w:rsidRDefault="008466B1" w:rsidP="00074E0B">
            <w:pPr>
              <w:rPr>
                <w:rFonts w:ascii="Calibri" w:hAnsi="Calibri"/>
              </w:rPr>
            </w:pPr>
            <w:r w:rsidRPr="0036457D">
              <w:rPr>
                <w:rFonts w:ascii="Calibri" w:hAnsi="Calibri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9F2313">
              <w:rPr>
                <w:rFonts w:ascii="Calibri" w:hAnsi="Calibri"/>
              </w:rPr>
              <w:instrText xml:space="preserve"> FORMTEXT </w:instrText>
            </w:r>
            <w:r w:rsidRPr="0036457D">
              <w:rPr>
                <w:rFonts w:ascii="Calibri" w:hAnsi="Calibri"/>
                <w:lang w:val="en-GB"/>
              </w:rPr>
            </w:r>
            <w:r w:rsidRPr="0036457D">
              <w:rPr>
                <w:rFonts w:ascii="Calibri" w:hAnsi="Calibri"/>
                <w:lang w:val="en-GB"/>
              </w:rPr>
              <w:fldChar w:fldCharType="separate"/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36457D" w14:paraId="55BBFCCF" w14:textId="77777777" w:rsidTr="00074E0B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</w:tcPr>
          <w:p w14:paraId="7EE8F95B" w14:textId="77777777" w:rsidR="0036457D" w:rsidRPr="008412C3" w:rsidRDefault="0036457D" w:rsidP="0036457D">
            <w:pPr>
              <w:pStyle w:val="Odlomakpopis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36457D">
              <w:rPr>
                <w:b/>
              </w:rPr>
              <w:t xml:space="preserve">Broj uzastopnih mandata u Gradskoj skupštini Grada Zagreba </w:t>
            </w:r>
            <w:r w:rsidR="00B31C82">
              <w:rPr>
                <w:i/>
                <w:sz w:val="16"/>
                <w:szCs w:val="16"/>
              </w:rPr>
              <w:t>(upisati bro</w:t>
            </w:r>
            <w:r w:rsidRPr="008412C3">
              <w:rPr>
                <w:i/>
                <w:sz w:val="16"/>
                <w:szCs w:val="16"/>
              </w:rPr>
              <w:t>j)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14:paraId="4AB325BF" w14:textId="77777777" w:rsidR="0036457D" w:rsidRPr="0036457D" w:rsidRDefault="0036457D" w:rsidP="00074E0B">
            <w:pPr>
              <w:rPr>
                <w:rFonts w:ascii="Calibri" w:hAnsi="Calibri"/>
                <w:lang w:val="en-GB"/>
              </w:rPr>
            </w:pPr>
            <w:r w:rsidRPr="0036457D">
              <w:rPr>
                <w:rFonts w:ascii="Calibri" w:hAnsi="Calibri"/>
                <w:lang w:val="en-GB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9" w:name="Tekst20"/>
            <w:r w:rsidRPr="0036457D">
              <w:rPr>
                <w:rFonts w:ascii="Calibri" w:hAnsi="Calibri"/>
                <w:lang w:val="en-GB"/>
              </w:rPr>
              <w:instrText xml:space="preserve"> FORMTEXT </w:instrText>
            </w:r>
            <w:r w:rsidRPr="0036457D">
              <w:rPr>
                <w:rFonts w:ascii="Calibri" w:hAnsi="Calibri"/>
                <w:lang w:val="en-GB"/>
              </w:rPr>
            </w:r>
            <w:r w:rsidRPr="0036457D">
              <w:rPr>
                <w:rFonts w:ascii="Calibri" w:hAnsi="Calibri"/>
                <w:lang w:val="en-GB"/>
              </w:rPr>
              <w:fldChar w:fldCharType="separate"/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t> </w:t>
            </w:r>
            <w:r w:rsidRPr="0036457D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</w:tr>
      <w:tr w:rsidR="008466B1" w14:paraId="4991D105" w14:textId="77777777" w:rsidTr="00074E0B">
        <w:tblPrEx>
          <w:shd w:val="clear" w:color="auto" w:fill="auto"/>
        </w:tblPrEx>
        <w:tc>
          <w:tcPr>
            <w:tcW w:w="45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E64AC" w14:textId="77777777" w:rsidR="00423B84" w:rsidRPr="0036457D" w:rsidRDefault="0036457D" w:rsidP="0036457D">
            <w:pPr>
              <w:pStyle w:val="Odlomakpopis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36457D">
              <w:rPr>
                <w:b/>
              </w:rPr>
              <w:t>Postojeći broj prostora k</w:t>
            </w:r>
            <w:r>
              <w:rPr>
                <w:b/>
              </w:rPr>
              <w:t xml:space="preserve">oji </w:t>
            </w:r>
            <w:r w:rsidRPr="0036457D">
              <w:rPr>
                <w:b/>
              </w:rPr>
              <w:t>koristi</w:t>
            </w:r>
            <w:r>
              <w:rPr>
                <w:b/>
              </w:rPr>
              <w:t>te</w:t>
            </w:r>
            <w:r w:rsidRPr="0036457D">
              <w:rPr>
                <w:b/>
              </w:rPr>
              <w:t xml:space="preserve"> </w:t>
            </w:r>
            <w:r w:rsidR="008466B1" w:rsidRPr="007B1192">
              <w:t xml:space="preserve"> </w:t>
            </w:r>
            <w:r>
              <w:rPr>
                <w:i/>
                <w:sz w:val="16"/>
                <w:szCs w:val="16"/>
              </w:rPr>
              <w:t>(upisati broj</w:t>
            </w:r>
            <w:r w:rsidR="008466B1" w:rsidRPr="008412C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C8DB4D" w14:textId="77777777" w:rsidR="008466B1" w:rsidRPr="0070145B" w:rsidRDefault="008466B1" w:rsidP="00074E0B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0" w:name="Tekst22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</w:tr>
      <w:tr w:rsidR="0036457D" w14:paraId="5DB82E5D" w14:textId="77777777" w:rsidTr="00B31C82">
        <w:tblPrEx>
          <w:shd w:val="clear" w:color="auto" w:fill="auto"/>
        </w:tblPrEx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7A0C818F" w14:textId="77777777" w:rsidR="0036457D" w:rsidRPr="0036457D" w:rsidRDefault="0036457D" w:rsidP="0036457D">
            <w:pPr>
              <w:pStyle w:val="Odlomakpopisa"/>
              <w:numPr>
                <w:ilvl w:val="0"/>
                <w:numId w:val="4"/>
              </w:numPr>
              <w:rPr>
                <w:rFonts w:ascii="Calibri" w:hAnsi="Calibri"/>
                <w:i/>
                <w:sz w:val="16"/>
                <w:szCs w:val="16"/>
              </w:rPr>
            </w:pPr>
            <w:r w:rsidRPr="0036457D">
              <w:rPr>
                <w:b/>
              </w:rPr>
              <w:t xml:space="preserve">Broj zastupnika u Hrvatskom saboru </w:t>
            </w:r>
            <w:r w:rsidR="00B31C82">
              <w:rPr>
                <w:i/>
                <w:sz w:val="16"/>
                <w:szCs w:val="16"/>
              </w:rPr>
              <w:t>(upisati broj</w:t>
            </w:r>
            <w:r w:rsidRPr="0036457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14:paraId="4CD3357F" w14:textId="77777777" w:rsidR="0036457D" w:rsidRPr="002A7182" w:rsidRDefault="002A7182" w:rsidP="00B31C82">
            <w:pPr>
              <w:rPr>
                <w:rFonts w:ascii="Calibri" w:hAnsi="Calibri"/>
                <w:iCs/>
                <w:sz w:val="16"/>
                <w:szCs w:val="16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7DD78ED5" w14:textId="77777777" w:rsidR="004A3082" w:rsidRPr="00B31C82" w:rsidRDefault="004A3082">
      <w:pPr>
        <w:rPr>
          <w:rFonts w:ascii="Calibri" w:hAnsi="Calibri"/>
          <w:b/>
          <w:sz w:val="28"/>
          <w:szCs w:val="28"/>
        </w:rPr>
      </w:pPr>
    </w:p>
    <w:p w14:paraId="518F748B" w14:textId="77777777" w:rsidR="00B31C82" w:rsidRDefault="004A3082" w:rsidP="00E101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8"/>
          <w:szCs w:val="28"/>
          <w:lang w:val="it-IT"/>
        </w:rPr>
      </w:pPr>
      <w:r w:rsidRPr="00B31C82">
        <w:rPr>
          <w:rFonts w:ascii="Calibri" w:hAnsi="Calibri"/>
          <w:b/>
          <w:sz w:val="28"/>
          <w:szCs w:val="28"/>
        </w:rPr>
        <w:t xml:space="preserve">IZJAVA O DAVANJU SUGLASNOSTI NA KORIŠTENJE OSOBNIH PODATAKA. </w:t>
      </w:r>
      <w:r w:rsidRPr="00FF6AEB">
        <w:rPr>
          <w:rFonts w:ascii="Calibri" w:hAnsi="Calibri"/>
          <w:b/>
          <w:sz w:val="28"/>
          <w:szCs w:val="28"/>
          <w:lang w:val="it-IT"/>
        </w:rPr>
        <w:t>Prihvaćanjem ove Izjave smatra se da, sukladno članku 7. Zakona o zaštiti osobnih podataka, slobodno i izričito dajete privolu na prikupljanje i daljnje obrađivanje Vaših osobnih podataka ustupljenih Gradu Zagrebu, kao korisniku, u svrhe koje su ovdje navedene. Radi se o dobrovoljnom davanju podataka.</w:t>
      </w:r>
    </w:p>
    <w:p w14:paraId="0776D962" w14:textId="77777777" w:rsidR="000431CD" w:rsidRPr="00FF6AEB" w:rsidRDefault="00B31C82" w:rsidP="00B31C82">
      <w:pPr>
        <w:spacing w:after="0" w:line="240" w:lineRule="auto"/>
        <w:rPr>
          <w:rFonts w:ascii="Calibri" w:hAnsi="Calibri"/>
          <w:b/>
          <w:sz w:val="28"/>
          <w:szCs w:val="28"/>
          <w:lang w:val="it-IT"/>
        </w:rPr>
      </w:pPr>
      <w:r w:rsidRPr="0029023E">
        <w:rPr>
          <w:b/>
        </w:rPr>
        <w:t>PROVJERITE SADRŽI</w:t>
      </w:r>
      <w:r>
        <w:rPr>
          <w:b/>
        </w:rPr>
        <w:t xml:space="preserve"> LI PRIJAVA</w:t>
      </w:r>
      <w:r w:rsidRPr="0029023E">
        <w:rPr>
          <w:b/>
        </w:rPr>
        <w:t xml:space="preserve">: </w:t>
      </w:r>
      <w:bookmarkStart w:id="11" w:name="_Hlk15933851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0"/>
        <w:gridCol w:w="3331"/>
        <w:gridCol w:w="4367"/>
      </w:tblGrid>
      <w:tr w:rsidR="0029023E" w14:paraId="4C9365ED" w14:textId="77777777" w:rsidTr="0061169A">
        <w:trPr>
          <w:trHeight w:val="5694"/>
        </w:trPr>
        <w:tc>
          <w:tcPr>
            <w:tcW w:w="9854" w:type="dxa"/>
            <w:gridSpan w:val="3"/>
          </w:tcPr>
          <w:bookmarkEnd w:id="11"/>
          <w:p w14:paraId="757E32C1" w14:textId="77777777" w:rsidR="0029023E" w:rsidRPr="00507479" w:rsidRDefault="0029023E" w:rsidP="0029023E">
            <w:pPr>
              <w:jc w:val="both"/>
              <w:rPr>
                <w:rFonts w:eastAsiaTheme="minorEastAsia" w:cs="Times New Roman"/>
                <w:b/>
                <w:i/>
                <w:noProof w:val="0"/>
                <w:color w:val="000000"/>
                <w:sz w:val="20"/>
                <w:szCs w:val="20"/>
                <w:u w:val="single"/>
                <w:lang w:eastAsia="hr-HR"/>
              </w:rPr>
            </w:pPr>
            <w:r w:rsidRPr="00507479">
              <w:rPr>
                <w:rFonts w:eastAsiaTheme="minorEastAsia" w:cs="Times New Roman"/>
                <w:b/>
                <w:i/>
                <w:noProof w:val="0"/>
                <w:color w:val="000000"/>
                <w:sz w:val="20"/>
                <w:szCs w:val="20"/>
                <w:u w:val="single"/>
                <w:lang w:eastAsia="hr-HR"/>
              </w:rPr>
              <w:t xml:space="preserve">U </w:t>
            </w:r>
            <w:r w:rsidR="009273B3" w:rsidRPr="00507479">
              <w:rPr>
                <w:rFonts w:eastAsiaTheme="minorEastAsia" w:cs="Times New Roman"/>
                <w:b/>
                <w:i/>
                <w:noProof w:val="0"/>
                <w:color w:val="000000"/>
                <w:sz w:val="20"/>
                <w:szCs w:val="20"/>
                <w:u w:val="single"/>
                <w:lang w:eastAsia="hr-HR"/>
              </w:rPr>
              <w:t>papirnatom obliku u jednom primjerku</w:t>
            </w:r>
            <w:r w:rsidRPr="00507479">
              <w:rPr>
                <w:rFonts w:eastAsiaTheme="minorEastAsia" w:cs="Times New Roman"/>
                <w:b/>
                <w:i/>
                <w:noProof w:val="0"/>
                <w:color w:val="000000"/>
                <w:sz w:val="20"/>
                <w:szCs w:val="20"/>
                <w:u w:val="single"/>
                <w:lang w:eastAsia="hr-HR"/>
              </w:rPr>
              <w:t xml:space="preserve">: </w:t>
            </w:r>
          </w:p>
          <w:p w14:paraId="056E1220" w14:textId="77777777" w:rsidR="0029023E" w:rsidRPr="0050747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Obrazac prijave s popunjenim svim osnovnim podacima</w:t>
            </w:r>
            <w:r w:rsidR="00B31C82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6AB9FA6A" w14:textId="77777777" w:rsidR="00423B84" w:rsidRPr="005B6CEA" w:rsidRDefault="005B6CEA" w:rsidP="005B6CEA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Izvadak iz</w:t>
            </w:r>
            <w:r w:rsidR="0029023E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registra </w:t>
            </w: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političkih stranaka </w:t>
            </w:r>
            <w:r w:rsidR="0029023E" w:rsidRPr="00507479">
              <w:rPr>
                <w:rFonts w:eastAsiaTheme="minorEastAsia" w:cs="Cambria Math"/>
                <w:noProof w:val="0"/>
                <w:color w:val="000000"/>
                <w:sz w:val="20"/>
                <w:szCs w:val="20"/>
                <w:lang w:eastAsia="hr-HR"/>
              </w:rPr>
              <w:t>‐</w:t>
            </w:r>
            <w:r>
              <w:rPr>
                <w:rFonts w:eastAsiaTheme="minorEastAsia" w:cs="Cambria Math"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9023E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ispis internetske stranice (regista</w:t>
            </w:r>
            <w:r w:rsidR="00B31C82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r</w:t>
            </w:r>
            <w:r w:rsidR="0029023E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)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  <w:r w:rsidR="0029023E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7BC89576" w14:textId="77777777" w:rsidR="0029023E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Dokaz o upisu u Registar neprofitnih organizacija (ispis internetske stranice RNO</w:t>
            </w:r>
            <w:r w:rsidRPr="00507479">
              <w:rPr>
                <w:rFonts w:eastAsiaTheme="minorEastAsia" w:cs="Cambria Math"/>
                <w:noProof w:val="0"/>
                <w:color w:val="000000"/>
                <w:sz w:val="20"/>
                <w:szCs w:val="20"/>
                <w:lang w:eastAsia="hr-HR"/>
              </w:rPr>
              <w:t>‐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a)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591AD1B7" w14:textId="77777777" w:rsidR="00591723" w:rsidRPr="00507479" w:rsidRDefault="00591723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Presliku financijskog izvješća za prethodnu godinu</w:t>
            </w: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74EC5170" w14:textId="77777777" w:rsidR="0029023E" w:rsidRPr="00507479" w:rsidRDefault="00B602B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Presliku</w:t>
            </w:r>
            <w:r w:rsidR="0029023E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važećeg statuta prijavitelja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28FD2E79" w14:textId="77777777" w:rsidR="0029023E" w:rsidRPr="0050747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Javnobilježnički ovjerena izjava osobe ovlaštene za zastupanje prijavitelja da je pravna osoba podmirila sve dospjele financijske obveze prema Gradu Zagrebu (u izvorniku ili ovjerenom presliku)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13ECAA4E" w14:textId="77777777" w:rsidR="0029023E" w:rsidRPr="0050747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Potvrd</w:t>
            </w:r>
            <w:r w:rsidR="00B964C0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u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Porezne uprave o stanju duga po osnovi javnih davanja o kojima službenu evidenciju vodi porezna uprava, ne stariju od 30 dana od </w:t>
            </w:r>
            <w:r w:rsidR="000D2BAC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dana 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objave javnog natječaja (u izvorniku ili ovjerenoj preslici)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794E3DB6" w14:textId="77777777" w:rsidR="0029023E" w:rsidRPr="0050747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Izvornik ili ovjerenu presliku uvjerenja Općinskog kaznenog</w:t>
            </w:r>
            <w:r w:rsidR="00B31C82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suda da se protiv 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prijavitelja ne vodi kazneni postupak, ne starije od 6 mjeseci od </w:t>
            </w:r>
            <w:r w:rsidR="000D2BAC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dana 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objave javnog natječaja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49A264FB" w14:textId="77777777" w:rsidR="0029023E" w:rsidRPr="0050747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Izvornik ili ovjerenu presliku uvjerenja Općinskog kaznenog suda da se protiv osobe ovlaštene za zastupanje prijavitelja ne vodi kazneni postupak, ne starije od 6 mjeseci od </w:t>
            </w:r>
            <w:r w:rsidR="000D2BAC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dana 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objave javnog natječaja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7608C061" w14:textId="77777777" w:rsidR="0029023E" w:rsidRPr="0050747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Ukoliko prijavitelj namjerava prostor koristiti u</w:t>
            </w:r>
            <w:r w:rsidR="00B31C82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suradnji/partnerstvu s drugim prijaviteljem/prijaviteljima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 mora dostaviti obrazac izjave o postojanju partn</w:t>
            </w:r>
            <w:r w:rsidR="00B31C82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erskog odnosa </w:t>
            </w:r>
            <w:r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na kojem su javnobilježnički ovjereni potpisi osoba ovlaštenih za zastupanje prijavitelja i svih partnera</w:t>
            </w:r>
            <w:r w:rsidR="009273B3" w:rsidRPr="00507479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,</w:t>
            </w:r>
          </w:p>
          <w:p w14:paraId="48C94937" w14:textId="77777777" w:rsidR="0029023E" w:rsidRDefault="0061169A" w:rsidP="0061169A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61169A"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  <w:t>Ukoliko prijavitelj u dijelu prijave oznake II. Kriteriji navodi podatke pod točkom 3. Postojeći broj prostora koji koristite, navodi da nema u zakupu drugi adekvatan gradski prostor ili prostor u vlasništvu Republike Hrvatske, odnosno nema prostor u svom vlasništvu mora dostaviti javnobilježnički ovjerenu izjavu o istome.</w:t>
            </w:r>
          </w:p>
          <w:p w14:paraId="6D0AA61C" w14:textId="77777777" w:rsidR="0061169A" w:rsidRPr="0061169A" w:rsidRDefault="0061169A" w:rsidP="0061169A">
            <w:pPr>
              <w:jc w:val="both"/>
              <w:rPr>
                <w:rFonts w:eastAsiaTheme="minorEastAsia" w:cs="Times New Roman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</w:tr>
      <w:tr w:rsidR="0026767A" w:rsidRPr="007619F5" w14:paraId="30CBF9AE" w14:textId="77777777" w:rsidTr="009F2313">
        <w:trPr>
          <w:gridAfter w:val="1"/>
          <w:wAfter w:w="4501" w:type="dxa"/>
          <w:trHeight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0259" w14:textId="77777777" w:rsidR="0026767A" w:rsidRPr="007619F5" w:rsidRDefault="0026767A" w:rsidP="0026767A">
            <w:pPr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</w:pPr>
            <w:r w:rsidRPr="007619F5"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8F495" w14:textId="77777777" w:rsidR="0026767A" w:rsidRPr="007619F5" w:rsidRDefault="0026767A" w:rsidP="0026767A">
            <w:pP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</w:p>
        </w:tc>
      </w:tr>
      <w:tr w:rsidR="009F2313" w:rsidRPr="007619F5" w14:paraId="77DE8ACC" w14:textId="77777777" w:rsidTr="001A6665">
        <w:trPr>
          <w:gridAfter w:val="1"/>
          <w:wAfter w:w="4501" w:type="dxa"/>
          <w:trHeight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6644D" w14:textId="77777777" w:rsidR="009F2313" w:rsidRDefault="009F2313" w:rsidP="0026767A">
            <w:pPr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29A83" w14:textId="77777777" w:rsidR="009F2313" w:rsidRDefault="00B75D84" w:rsidP="0026767A">
            <w:pP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instrText xml:space="preserve"> FORMTEXT </w:instrTex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end"/>
            </w:r>
          </w:p>
        </w:tc>
      </w:tr>
    </w:tbl>
    <w:p w14:paraId="2F7FB403" w14:textId="77777777" w:rsidR="0026767A" w:rsidRPr="007619F5" w:rsidRDefault="0026767A" w:rsidP="0026767A">
      <w:pPr>
        <w:spacing w:after="0" w:line="240" w:lineRule="auto"/>
        <w:rPr>
          <w:rFonts w:eastAsiaTheme="minorEastAsia" w:cstheme="minorHAnsi"/>
          <w:noProof w:val="0"/>
          <w:color w:val="000000"/>
          <w:sz w:val="24"/>
          <w:szCs w:val="24"/>
          <w:lang w:eastAsia="hr-HR"/>
        </w:rPr>
      </w:pPr>
    </w:p>
    <w:p w14:paraId="5129B353" w14:textId="77777777" w:rsidR="0026767A" w:rsidRPr="007619F5" w:rsidRDefault="0026767A" w:rsidP="0026767A">
      <w:pPr>
        <w:spacing w:after="0" w:line="240" w:lineRule="auto"/>
        <w:rPr>
          <w:rFonts w:eastAsiaTheme="minorEastAsia" w:cstheme="minorHAnsi"/>
          <w:noProof w:val="0"/>
          <w:color w:val="000000"/>
          <w:sz w:val="24"/>
          <w:szCs w:val="24"/>
          <w:lang w:eastAsia="hr-HR"/>
        </w:rPr>
      </w:pPr>
    </w:p>
    <w:p w14:paraId="47D167FF" w14:textId="77777777" w:rsidR="0026767A" w:rsidRPr="007619F5" w:rsidRDefault="0026767A" w:rsidP="0026767A">
      <w:pPr>
        <w:spacing w:after="0" w:line="240" w:lineRule="auto"/>
        <w:ind w:left="3540" w:firstLine="708"/>
        <w:rPr>
          <w:rFonts w:eastAsiaTheme="minorEastAsia" w:cstheme="minorHAnsi"/>
          <w:b/>
          <w:noProof w:val="0"/>
          <w:color w:val="000000"/>
          <w:sz w:val="24"/>
          <w:szCs w:val="24"/>
          <w:lang w:eastAsia="hr-HR"/>
        </w:rPr>
      </w:pPr>
      <w:r w:rsidRPr="007619F5">
        <w:rPr>
          <w:rFonts w:eastAsiaTheme="minorEastAsia" w:cstheme="minorHAnsi"/>
          <w:b/>
          <w:noProof w:val="0"/>
          <w:color w:val="000000"/>
          <w:sz w:val="24"/>
          <w:szCs w:val="24"/>
          <w:lang w:eastAsia="hr-HR"/>
        </w:rPr>
        <w:t xml:space="preserve">MP </w:t>
      </w: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26767A" w:rsidRPr="007619F5" w14:paraId="63EBA6BC" w14:textId="77777777" w:rsidTr="007619F5">
        <w:tc>
          <w:tcPr>
            <w:tcW w:w="4643" w:type="dxa"/>
            <w:vAlign w:val="center"/>
          </w:tcPr>
          <w:p w14:paraId="478F6A3E" w14:textId="77777777" w:rsidR="0026767A" w:rsidRPr="007619F5" w:rsidRDefault="007619F5" w:rsidP="007619F5">
            <w:pPr>
              <w:jc w:val="center"/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2" w:name="Tekst42"/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instrText xml:space="preserve"> FORMTEXT </w:instrTex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end"/>
            </w:r>
            <w:bookmarkEnd w:id="12"/>
          </w:p>
        </w:tc>
      </w:tr>
    </w:tbl>
    <w:p w14:paraId="62686ECF" w14:textId="77777777" w:rsidR="0029023E" w:rsidRPr="00FF6AEB" w:rsidRDefault="0026767A" w:rsidP="0026767A">
      <w:pPr>
        <w:jc w:val="right"/>
        <w:rPr>
          <w:rFonts w:cstheme="minorHAnsi"/>
          <w:b/>
          <w:sz w:val="20"/>
          <w:szCs w:val="20"/>
          <w:lang w:val="it-IT"/>
        </w:rPr>
      </w:pPr>
      <w:r w:rsidRPr="007619F5">
        <w:rPr>
          <w:rFonts w:eastAsiaTheme="minorEastAsia" w:cstheme="minorHAnsi"/>
          <w:b/>
          <w:noProof w:val="0"/>
          <w:color w:val="000000"/>
          <w:sz w:val="20"/>
          <w:szCs w:val="20"/>
          <w:lang w:eastAsia="hr-HR"/>
        </w:rPr>
        <w:t>Ime i prezime te potpis osobe ovlaštene za zastupanje</w:t>
      </w:r>
    </w:p>
    <w:sectPr w:rsidR="0029023E" w:rsidRPr="00FF6AEB" w:rsidSect="006672B1">
      <w:pgSz w:w="11906" w:h="16838"/>
      <w:pgMar w:top="73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8D"/>
    <w:multiLevelType w:val="hybridMultilevel"/>
    <w:tmpl w:val="57B8832E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D5B"/>
    <w:multiLevelType w:val="hybridMultilevel"/>
    <w:tmpl w:val="513498D0"/>
    <w:lvl w:ilvl="0" w:tplc="4322D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6448"/>
    <w:multiLevelType w:val="hybridMultilevel"/>
    <w:tmpl w:val="6A56D73C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CC7"/>
    <w:multiLevelType w:val="hybridMultilevel"/>
    <w:tmpl w:val="DE5602A4"/>
    <w:lvl w:ilvl="0" w:tplc="438003FE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19BA"/>
    <w:multiLevelType w:val="hybridMultilevel"/>
    <w:tmpl w:val="7398EFEA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18DD"/>
    <w:multiLevelType w:val="hybridMultilevel"/>
    <w:tmpl w:val="0C36C6BC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fUP8DgGWtxd3CAC5cw7IQNVHV79cLRdv6S4qj4PU2msVD9dejqSIOepKZrSSLGJmGh8tG/0atw1SbuhbwFHDIg==" w:salt="WwdD51nxFMftqRJHl+E3I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AA"/>
    <w:rsid w:val="000431CD"/>
    <w:rsid w:val="00074E0B"/>
    <w:rsid w:val="00076CAF"/>
    <w:rsid w:val="000845D5"/>
    <w:rsid w:val="000D2BAC"/>
    <w:rsid w:val="00100588"/>
    <w:rsid w:val="001015FF"/>
    <w:rsid w:val="00143871"/>
    <w:rsid w:val="0014705D"/>
    <w:rsid w:val="001A6665"/>
    <w:rsid w:val="001B30DF"/>
    <w:rsid w:val="00206525"/>
    <w:rsid w:val="00232BE2"/>
    <w:rsid w:val="0026409B"/>
    <w:rsid w:val="0026767A"/>
    <w:rsid w:val="0029023E"/>
    <w:rsid w:val="002A7182"/>
    <w:rsid w:val="002C186F"/>
    <w:rsid w:val="002C7604"/>
    <w:rsid w:val="002D3A08"/>
    <w:rsid w:val="00312934"/>
    <w:rsid w:val="0033010C"/>
    <w:rsid w:val="0036457D"/>
    <w:rsid w:val="00374EBE"/>
    <w:rsid w:val="003D022F"/>
    <w:rsid w:val="00406EE4"/>
    <w:rsid w:val="00423B84"/>
    <w:rsid w:val="00472E86"/>
    <w:rsid w:val="00483A32"/>
    <w:rsid w:val="004A3082"/>
    <w:rsid w:val="004A48B6"/>
    <w:rsid w:val="00507479"/>
    <w:rsid w:val="00591723"/>
    <w:rsid w:val="005B4664"/>
    <w:rsid w:val="005B6CEA"/>
    <w:rsid w:val="0061169A"/>
    <w:rsid w:val="0061651C"/>
    <w:rsid w:val="00633EC4"/>
    <w:rsid w:val="006672B1"/>
    <w:rsid w:val="00680826"/>
    <w:rsid w:val="006846C2"/>
    <w:rsid w:val="006C506D"/>
    <w:rsid w:val="006E5118"/>
    <w:rsid w:val="00700C46"/>
    <w:rsid w:val="0070145B"/>
    <w:rsid w:val="00705EA9"/>
    <w:rsid w:val="007619F5"/>
    <w:rsid w:val="00771AE3"/>
    <w:rsid w:val="00792645"/>
    <w:rsid w:val="007B1192"/>
    <w:rsid w:val="007B2D48"/>
    <w:rsid w:val="007C62AF"/>
    <w:rsid w:val="008412C3"/>
    <w:rsid w:val="008466B1"/>
    <w:rsid w:val="008D18AA"/>
    <w:rsid w:val="008D3A6C"/>
    <w:rsid w:val="009273B3"/>
    <w:rsid w:val="009C22A6"/>
    <w:rsid w:val="009F2313"/>
    <w:rsid w:val="00A02260"/>
    <w:rsid w:val="00A650E8"/>
    <w:rsid w:val="00A67E5C"/>
    <w:rsid w:val="00A76A65"/>
    <w:rsid w:val="00AB4397"/>
    <w:rsid w:val="00AE23AA"/>
    <w:rsid w:val="00AF1ABE"/>
    <w:rsid w:val="00B31C82"/>
    <w:rsid w:val="00B602BE"/>
    <w:rsid w:val="00B75D84"/>
    <w:rsid w:val="00B964C0"/>
    <w:rsid w:val="00BE4671"/>
    <w:rsid w:val="00C3095E"/>
    <w:rsid w:val="00C41C0B"/>
    <w:rsid w:val="00CC12EB"/>
    <w:rsid w:val="00D35E91"/>
    <w:rsid w:val="00D5713F"/>
    <w:rsid w:val="00DA38A4"/>
    <w:rsid w:val="00DE491E"/>
    <w:rsid w:val="00E10150"/>
    <w:rsid w:val="00F1302D"/>
    <w:rsid w:val="00F2572F"/>
    <w:rsid w:val="00F66A3F"/>
    <w:rsid w:val="00F877F2"/>
    <w:rsid w:val="00FA0DBB"/>
    <w:rsid w:val="00FF207E"/>
    <w:rsid w:val="00FF2346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B46E"/>
  <w15:docId w15:val="{D87BFDA6-3468-41F0-8E25-56A47BEA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2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0C4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B466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664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36457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ndzic\Downloads\Obrazac_prijave_na_javni_natjeca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0F8D-8BA4-4AF1-85DE-DC824241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Obrazac_prijave_na_javni_natjecaj.dotx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Pandžić</dc:creator>
  <cp:lastModifiedBy>Tereza Pandžić</cp:lastModifiedBy>
  <cp:revision>1</cp:revision>
  <cp:lastPrinted>2018-04-20T08:44:00Z</cp:lastPrinted>
  <dcterms:created xsi:type="dcterms:W3CDTF">2024-05-27T12:42:00Z</dcterms:created>
  <dcterms:modified xsi:type="dcterms:W3CDTF">2024-05-27T12:43:00Z</dcterms:modified>
</cp:coreProperties>
</file>